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5334" w:rsidRDefault="00CD5334" w:rsidP="0054744E">
      <w:pPr>
        <w:spacing w:line="360" w:lineRule="auto"/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</w:p>
    <w:p w:rsidR="0054744E" w:rsidRPr="00326F98" w:rsidRDefault="0054744E" w:rsidP="0054744E">
      <w:pPr>
        <w:spacing w:line="360" w:lineRule="auto"/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 w:rsidRPr="00326F98">
        <w:rPr>
          <w:rFonts w:ascii="Century Gothic" w:hAnsi="Century Gothic"/>
          <w:b/>
          <w:bCs/>
          <w:sz w:val="28"/>
          <w:szCs w:val="28"/>
          <w:u w:val="single"/>
        </w:rPr>
        <w:t>Anmeldung für die Offene Ganztagesschule (OGTS)</w:t>
      </w:r>
    </w:p>
    <w:p w:rsidR="0054744E" w:rsidRPr="00326F98" w:rsidRDefault="0054744E" w:rsidP="0054744E">
      <w:pPr>
        <w:spacing w:line="360" w:lineRule="auto"/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 w:rsidRPr="00326F98">
        <w:rPr>
          <w:rFonts w:ascii="Century Gothic" w:hAnsi="Century Gothic"/>
          <w:b/>
          <w:bCs/>
          <w:sz w:val="28"/>
          <w:szCs w:val="28"/>
          <w:u w:val="single"/>
        </w:rPr>
        <w:t>im Schuljahr 202</w:t>
      </w:r>
      <w:r w:rsidR="006E19FD">
        <w:rPr>
          <w:rFonts w:ascii="Century Gothic" w:hAnsi="Century Gothic"/>
          <w:b/>
          <w:bCs/>
          <w:sz w:val="28"/>
          <w:szCs w:val="28"/>
          <w:u w:val="single"/>
        </w:rPr>
        <w:t>5</w:t>
      </w:r>
      <w:r w:rsidR="00CD5334">
        <w:rPr>
          <w:rFonts w:ascii="Century Gothic" w:hAnsi="Century Gothic"/>
          <w:b/>
          <w:bCs/>
          <w:sz w:val="28"/>
          <w:szCs w:val="28"/>
          <w:u w:val="single"/>
        </w:rPr>
        <w:t>/2</w:t>
      </w:r>
      <w:r w:rsidR="006E19FD">
        <w:rPr>
          <w:rFonts w:ascii="Century Gothic" w:hAnsi="Century Gothic"/>
          <w:b/>
          <w:bCs/>
          <w:sz w:val="28"/>
          <w:szCs w:val="28"/>
          <w:u w:val="single"/>
        </w:rPr>
        <w:t>6</w:t>
      </w:r>
    </w:p>
    <w:p w:rsidR="0054744E" w:rsidRPr="0054744E" w:rsidRDefault="0054744E" w:rsidP="0054744E">
      <w:pPr>
        <w:spacing w:line="360" w:lineRule="auto"/>
        <w:jc w:val="both"/>
        <w:rPr>
          <w:rFonts w:ascii="Century Gothic" w:hAnsi="Century Gothic"/>
          <w:b/>
          <w:bCs/>
          <w:u w:val="single"/>
        </w:rPr>
      </w:pPr>
    </w:p>
    <w:p w:rsidR="0054744E" w:rsidRPr="002279C3" w:rsidRDefault="0054744E" w:rsidP="0054744E">
      <w:pPr>
        <w:spacing w:line="360" w:lineRule="auto"/>
        <w:rPr>
          <w:rFonts w:ascii="Century Gothic" w:hAnsi="Century Gothic"/>
        </w:rPr>
      </w:pPr>
      <w:r w:rsidRPr="002279C3">
        <w:rPr>
          <w:rFonts w:ascii="Century Gothic" w:hAnsi="Century Gothic"/>
        </w:rPr>
        <w:t>Ich/ Wir melde(n) mein/ unser Kind</w:t>
      </w:r>
    </w:p>
    <w:p w:rsidR="0054744E" w:rsidRPr="002279C3" w:rsidRDefault="0054744E" w:rsidP="0054744E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F687F2" wp14:editId="3AC9F401">
                <wp:simplePos x="0" y="0"/>
                <wp:positionH relativeFrom="column">
                  <wp:posOffset>3982466</wp:posOffset>
                </wp:positionH>
                <wp:positionV relativeFrom="paragraph">
                  <wp:posOffset>16002</wp:posOffset>
                </wp:positionV>
                <wp:extent cx="1956816" cy="457200"/>
                <wp:effectExtent l="0" t="0" r="12065" b="12700"/>
                <wp:wrapNone/>
                <wp:docPr id="1143004891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6816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4744E" w:rsidRDefault="0054744E" w:rsidP="0054744E"/>
                          <w:p w:rsidR="0054744E" w:rsidRPr="002352B6" w:rsidRDefault="0054744E" w:rsidP="0054744E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Klass</w:t>
                            </w:r>
                            <w:r w:rsidRPr="002352B6">
                              <w:rPr>
                                <w:rFonts w:ascii="Century Gothic" w:hAnsi="Century Gothic"/>
                              </w:rPr>
                              <w:t>e:</w:t>
                            </w:r>
                          </w:p>
                          <w:p w:rsidR="0054744E" w:rsidRDefault="0054744E" w:rsidP="005474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F687F2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313.6pt;margin-top:1.25pt;width:154.1pt;height:3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" fillcolor="white [3201]" strokeweight="1pt">
                <v:textbox>
                  <w:txbxContent>
                    <w:p w:rsidR="0054744E" w:rsidRDefault="0054744E" w:rsidP="0054744E"/>
                    <w:p w:rsidR="0054744E" w:rsidRPr="002352B6" w:rsidRDefault="0054744E" w:rsidP="0054744E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Klass</w:t>
                      </w:r>
                      <w:r w:rsidRPr="002352B6">
                        <w:rPr>
                          <w:rFonts w:ascii="Century Gothic" w:hAnsi="Century Gothic"/>
                        </w:rPr>
                        <w:t>e:</w:t>
                      </w:r>
                    </w:p>
                    <w:p w:rsidR="0054744E" w:rsidRDefault="0054744E" w:rsidP="0054744E"/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A2A0D4" wp14:editId="2A00D662">
                <wp:simplePos x="0" y="0"/>
                <wp:positionH relativeFrom="column">
                  <wp:posOffset>14605</wp:posOffset>
                </wp:positionH>
                <wp:positionV relativeFrom="paragraph">
                  <wp:posOffset>9195</wp:posOffset>
                </wp:positionV>
                <wp:extent cx="3888000" cy="457200"/>
                <wp:effectExtent l="0" t="0" r="11430" b="12700"/>
                <wp:wrapNone/>
                <wp:docPr id="103897498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4744E" w:rsidRDefault="0054744E" w:rsidP="0054744E"/>
                          <w:p w:rsidR="0054744E" w:rsidRPr="002352B6" w:rsidRDefault="0054744E" w:rsidP="0054744E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2352B6">
                              <w:rPr>
                                <w:rFonts w:ascii="Century Gothic" w:hAnsi="Century Gothic"/>
                              </w:rPr>
                              <w:t>Name:</w:t>
                            </w:r>
                          </w:p>
                          <w:p w:rsidR="0054744E" w:rsidRDefault="0054744E" w:rsidP="005474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A2A0D4" id="_x0000_s1027" type="#_x0000_t202" style="position:absolute;left:0;text-align:left;margin-left:1.15pt;margin-top:.7pt;width:306.15pt;height:3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" fillcolor="white [3201]" strokeweight="1pt">
                <v:textbox>
                  <w:txbxContent>
                    <w:p w:rsidR="0054744E" w:rsidRDefault="0054744E" w:rsidP="0054744E"/>
                    <w:p w:rsidR="0054744E" w:rsidRPr="002352B6" w:rsidRDefault="0054744E" w:rsidP="0054744E">
                      <w:pPr>
                        <w:rPr>
                          <w:rFonts w:ascii="Century Gothic" w:hAnsi="Century Gothic"/>
                        </w:rPr>
                      </w:pPr>
                      <w:r w:rsidRPr="002352B6">
                        <w:rPr>
                          <w:rFonts w:ascii="Century Gothic" w:hAnsi="Century Gothic"/>
                        </w:rPr>
                        <w:t>Name:</w:t>
                      </w:r>
                    </w:p>
                    <w:p w:rsidR="0054744E" w:rsidRDefault="0054744E" w:rsidP="0054744E"/>
                  </w:txbxContent>
                </v:textbox>
              </v:shape>
            </w:pict>
          </mc:Fallback>
        </mc:AlternateContent>
      </w:r>
      <w:r w:rsidRPr="002279C3">
        <w:rPr>
          <w:rFonts w:ascii="Century Gothic" w:hAnsi="Century Gothic"/>
        </w:rPr>
        <w:t xml:space="preserve">         </w:t>
      </w:r>
    </w:p>
    <w:p w:rsidR="0054744E" w:rsidRPr="002279C3" w:rsidRDefault="0054744E" w:rsidP="0054744E">
      <w:pPr>
        <w:spacing w:line="360" w:lineRule="auto"/>
        <w:jc w:val="both"/>
        <w:rPr>
          <w:rFonts w:ascii="Century Gothic" w:hAnsi="Century Gothic"/>
        </w:rPr>
      </w:pPr>
    </w:p>
    <w:p w:rsidR="0054744E" w:rsidRPr="002279C3" w:rsidRDefault="0054744E" w:rsidP="0054744E">
      <w:pPr>
        <w:spacing w:line="360" w:lineRule="auto"/>
        <w:jc w:val="both"/>
        <w:rPr>
          <w:rFonts w:ascii="Century Gothic" w:hAnsi="Century Gothic"/>
          <w:sz w:val="10"/>
          <w:szCs w:val="10"/>
        </w:rPr>
      </w:pPr>
    </w:p>
    <w:p w:rsidR="0054744E" w:rsidRPr="002279C3" w:rsidRDefault="0054744E" w:rsidP="0054744E">
      <w:pPr>
        <w:spacing w:line="360" w:lineRule="auto"/>
        <w:jc w:val="both"/>
        <w:rPr>
          <w:rFonts w:ascii="Century Gothic" w:hAnsi="Century Gothic"/>
        </w:rPr>
      </w:pPr>
      <w:r w:rsidRPr="002279C3">
        <w:rPr>
          <w:rFonts w:ascii="Century Gothic" w:hAnsi="Century Gothic"/>
        </w:rPr>
        <w:t>für die Offene Ganzta</w:t>
      </w:r>
      <w:r>
        <w:rPr>
          <w:rFonts w:ascii="Century Gothic" w:hAnsi="Century Gothic"/>
        </w:rPr>
        <w:t>gesschule für das Schuljahr 20</w:t>
      </w:r>
      <w:r w:rsidR="00CD5334">
        <w:rPr>
          <w:rFonts w:ascii="Century Gothic" w:hAnsi="Century Gothic"/>
        </w:rPr>
        <w:t>2</w:t>
      </w:r>
      <w:r w:rsidR="006E19FD">
        <w:rPr>
          <w:rFonts w:ascii="Century Gothic" w:hAnsi="Century Gothic"/>
        </w:rPr>
        <w:t>5</w:t>
      </w:r>
      <w:r w:rsidR="00CD5334">
        <w:rPr>
          <w:rFonts w:ascii="Century Gothic" w:hAnsi="Century Gothic"/>
        </w:rPr>
        <w:t>/</w:t>
      </w:r>
      <w:r>
        <w:rPr>
          <w:rFonts w:ascii="Century Gothic" w:hAnsi="Century Gothic"/>
        </w:rPr>
        <w:t>2</w:t>
      </w:r>
      <w:r w:rsidR="006E19FD">
        <w:rPr>
          <w:rFonts w:ascii="Century Gothic" w:hAnsi="Century Gothic"/>
        </w:rPr>
        <w:t>6</w:t>
      </w:r>
      <w:r w:rsidRPr="002279C3">
        <w:rPr>
          <w:rFonts w:ascii="Century Gothic" w:hAnsi="Century Gothic"/>
        </w:rPr>
        <w:t xml:space="preserve"> </w:t>
      </w:r>
      <w:r w:rsidRPr="002279C3">
        <w:rPr>
          <w:rFonts w:ascii="Century Gothic" w:hAnsi="Century Gothic"/>
          <w:b/>
          <w:bCs/>
          <w:u w:val="single"/>
        </w:rPr>
        <w:t>verbindlich</w:t>
      </w:r>
      <w:r w:rsidRPr="002279C3">
        <w:rPr>
          <w:rFonts w:ascii="Century Gothic" w:hAnsi="Century Gothic"/>
        </w:rPr>
        <w:t xml:space="preserve"> an.</w:t>
      </w:r>
    </w:p>
    <w:p w:rsidR="0054744E" w:rsidRPr="00326F98" w:rsidRDefault="0054744E" w:rsidP="0054744E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54744E" w:rsidRDefault="0054744E" w:rsidP="0054744E">
      <w:pPr>
        <w:spacing w:line="360" w:lineRule="auto"/>
        <w:jc w:val="both"/>
        <w:rPr>
          <w:rFonts w:ascii="Century Gothic" w:hAnsi="Century Gothic"/>
        </w:rPr>
      </w:pPr>
      <w:r w:rsidRPr="002279C3">
        <w:rPr>
          <w:rFonts w:ascii="Century Gothic" w:hAnsi="Century Gothic"/>
        </w:rPr>
        <w:t xml:space="preserve">Mein/ </w:t>
      </w:r>
      <w:r>
        <w:rPr>
          <w:rFonts w:ascii="Century Gothic" w:hAnsi="Century Gothic"/>
        </w:rPr>
        <w:t>U</w:t>
      </w:r>
      <w:r w:rsidRPr="002279C3">
        <w:rPr>
          <w:rFonts w:ascii="Century Gothic" w:hAnsi="Century Gothic"/>
        </w:rPr>
        <w:t>nser Kind besucht</w:t>
      </w:r>
      <w:r>
        <w:rPr>
          <w:rFonts w:ascii="Century Gothic" w:hAnsi="Century Gothic"/>
        </w:rPr>
        <w:t xml:space="preserve"> im kommenden Schuljahr</w:t>
      </w:r>
      <w:r w:rsidRPr="002279C3">
        <w:rPr>
          <w:rFonts w:ascii="Century Gothic" w:hAnsi="Century Gothic"/>
        </w:rPr>
        <w:t xml:space="preserve"> an folgenden Tagen </w:t>
      </w:r>
    </w:p>
    <w:p w:rsidR="0054744E" w:rsidRPr="002279C3" w:rsidRDefault="0054744E" w:rsidP="0054744E">
      <w:pPr>
        <w:spacing w:line="360" w:lineRule="auto"/>
        <w:jc w:val="both"/>
        <w:rPr>
          <w:rFonts w:ascii="Century Gothic" w:hAnsi="Century Gothic"/>
        </w:rPr>
      </w:pPr>
      <w:r w:rsidRPr="002279C3">
        <w:rPr>
          <w:rFonts w:ascii="Century Gothic" w:hAnsi="Century Gothic"/>
        </w:rPr>
        <w:t>bis 16.00 Uhr die OGTS (</w:t>
      </w:r>
      <w:r w:rsidR="00454A79">
        <w:rPr>
          <w:rFonts w:ascii="Century Gothic" w:hAnsi="Century Gothic"/>
        </w:rPr>
        <w:t>mindestens zwei Tage</w:t>
      </w:r>
      <w:r w:rsidRPr="002279C3">
        <w:rPr>
          <w:rFonts w:ascii="Century Gothic" w:hAnsi="Century Gothic"/>
        </w:rPr>
        <w:t xml:space="preserve"> ankreuzen): </w:t>
      </w:r>
    </w:p>
    <w:p w:rsidR="0054744E" w:rsidRPr="002279C3" w:rsidRDefault="0054744E" w:rsidP="0054744E">
      <w:pPr>
        <w:spacing w:line="360" w:lineRule="auto"/>
        <w:jc w:val="both"/>
        <w:rPr>
          <w:rFonts w:ascii="Century Gothic" w:hAnsi="Century Gothic"/>
        </w:rPr>
      </w:pPr>
      <w:r w:rsidRPr="002279C3">
        <w:rPr>
          <w:rFonts w:ascii="Century Gothic" w:hAnsi="Century Gothic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2D40B2" wp14:editId="4C17D75D">
                <wp:simplePos x="0" y="0"/>
                <wp:positionH relativeFrom="column">
                  <wp:posOffset>-4318</wp:posOffset>
                </wp:positionH>
                <wp:positionV relativeFrom="paragraph">
                  <wp:posOffset>56261</wp:posOffset>
                </wp:positionV>
                <wp:extent cx="5943600" cy="576915"/>
                <wp:effectExtent l="0" t="0" r="12700" b="7620"/>
                <wp:wrapNone/>
                <wp:docPr id="1255597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769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EC4BA" id="Rechteck 2" o:spid="_x0000_s1026" style="position:absolute;margin-left:-.35pt;margin-top:4.45pt;width:468pt;height:4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" filled="f" strokecolor="black [3213]" strokeweight="1pt"/>
            </w:pict>
          </mc:Fallback>
        </mc:AlternateContent>
      </w:r>
      <w:r w:rsidRPr="002279C3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DD770" wp14:editId="2D2EB68F">
                <wp:simplePos x="0" y="0"/>
                <wp:positionH relativeFrom="column">
                  <wp:posOffset>4167505</wp:posOffset>
                </wp:positionH>
                <wp:positionV relativeFrom="paragraph">
                  <wp:posOffset>223520</wp:posOffset>
                </wp:positionV>
                <wp:extent cx="247650" cy="247650"/>
                <wp:effectExtent l="0" t="0" r="19050" b="19050"/>
                <wp:wrapNone/>
                <wp:docPr id="80525104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3A145E" id="Rechteck 1" o:spid="_x0000_s1026" style="position:absolute;margin-left:328.15pt;margin-top:17.6pt;width:19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" filled="f" strokecolor="#0a121c [484]" strokeweight="2pt"/>
            </w:pict>
          </mc:Fallback>
        </mc:AlternateContent>
      </w:r>
      <w:r w:rsidRPr="002279C3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1E61BD" wp14:editId="4C988F0A">
                <wp:simplePos x="0" y="0"/>
                <wp:positionH relativeFrom="column">
                  <wp:posOffset>133350</wp:posOffset>
                </wp:positionH>
                <wp:positionV relativeFrom="paragraph">
                  <wp:posOffset>227965</wp:posOffset>
                </wp:positionV>
                <wp:extent cx="247650" cy="247650"/>
                <wp:effectExtent l="0" t="0" r="19050" b="19050"/>
                <wp:wrapNone/>
                <wp:docPr id="79631165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598291" id="Rechteck 1" o:spid="_x0000_s1026" style="position:absolute;margin-left:10.5pt;margin-top:17.95pt;width:19.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" filled="f" strokecolor="#0a121c [484]" strokeweight="2pt"/>
            </w:pict>
          </mc:Fallback>
        </mc:AlternateContent>
      </w:r>
      <w:r w:rsidRPr="002279C3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B44462" wp14:editId="05B01D9A">
                <wp:simplePos x="0" y="0"/>
                <wp:positionH relativeFrom="column">
                  <wp:posOffset>2828925</wp:posOffset>
                </wp:positionH>
                <wp:positionV relativeFrom="paragraph">
                  <wp:posOffset>227330</wp:posOffset>
                </wp:positionV>
                <wp:extent cx="247650" cy="247650"/>
                <wp:effectExtent l="0" t="0" r="19050" b="19050"/>
                <wp:wrapNone/>
                <wp:docPr id="81616862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025127" id="Rechteck 1" o:spid="_x0000_s1026" style="position:absolute;margin-left:222.75pt;margin-top:17.9pt;width:19.5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" filled="f" strokecolor="#0a121c [484]" strokeweight="2pt"/>
            </w:pict>
          </mc:Fallback>
        </mc:AlternateContent>
      </w:r>
      <w:r w:rsidRPr="002279C3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6C40AF" wp14:editId="63FA6C10">
                <wp:simplePos x="0" y="0"/>
                <wp:positionH relativeFrom="column">
                  <wp:posOffset>1485900</wp:posOffset>
                </wp:positionH>
                <wp:positionV relativeFrom="paragraph">
                  <wp:posOffset>218440</wp:posOffset>
                </wp:positionV>
                <wp:extent cx="247650" cy="247650"/>
                <wp:effectExtent l="0" t="0" r="19050" b="19050"/>
                <wp:wrapNone/>
                <wp:docPr id="151296578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5EE22E" id="Rechteck 1" o:spid="_x0000_s1026" style="position:absolute;margin-left:117pt;margin-top:17.2pt;width:19.5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" filled="f" strokecolor="#0a121c [484]" strokeweight="2pt"/>
            </w:pict>
          </mc:Fallback>
        </mc:AlternateContent>
      </w:r>
    </w:p>
    <w:p w:rsidR="0054744E" w:rsidRPr="002279C3" w:rsidRDefault="0054744E" w:rsidP="0054744E">
      <w:pPr>
        <w:spacing w:line="360" w:lineRule="auto"/>
        <w:jc w:val="both"/>
        <w:rPr>
          <w:rFonts w:ascii="Century Gothic" w:hAnsi="Century Gothic"/>
        </w:rPr>
      </w:pPr>
      <w:r w:rsidRPr="002279C3">
        <w:rPr>
          <w:rFonts w:ascii="Century Gothic" w:hAnsi="Century Gothic"/>
        </w:rPr>
        <w:tab/>
        <w:t>Montag</w:t>
      </w:r>
      <w:r w:rsidRPr="002279C3">
        <w:rPr>
          <w:rFonts w:ascii="Century Gothic" w:hAnsi="Century Gothic"/>
        </w:rPr>
        <w:tab/>
      </w:r>
      <w:r w:rsidRPr="002279C3">
        <w:rPr>
          <w:rFonts w:ascii="Century Gothic" w:hAnsi="Century Gothic"/>
        </w:rPr>
        <w:tab/>
        <w:t>Dienstag</w:t>
      </w:r>
      <w:r w:rsidRPr="002279C3">
        <w:rPr>
          <w:rFonts w:ascii="Century Gothic" w:hAnsi="Century Gothic"/>
        </w:rPr>
        <w:tab/>
      </w:r>
      <w:r w:rsidRPr="002279C3">
        <w:rPr>
          <w:rFonts w:ascii="Century Gothic" w:hAnsi="Century Gothic"/>
        </w:rPr>
        <w:tab/>
        <w:t>Mittwoch</w:t>
      </w:r>
      <w:r w:rsidRPr="002279C3">
        <w:rPr>
          <w:rFonts w:ascii="Century Gothic" w:hAnsi="Century Gothic"/>
        </w:rPr>
        <w:tab/>
      </w:r>
      <w:r w:rsidRPr="002279C3">
        <w:rPr>
          <w:rFonts w:ascii="Century Gothic" w:hAnsi="Century Gothic"/>
        </w:rPr>
        <w:tab/>
        <w:t>Donnerstag</w:t>
      </w:r>
    </w:p>
    <w:p w:rsidR="0054744E" w:rsidRPr="002352B6" w:rsidRDefault="0054744E" w:rsidP="0054744E">
      <w:pPr>
        <w:spacing w:line="360" w:lineRule="auto"/>
        <w:jc w:val="both"/>
        <w:rPr>
          <w:rFonts w:ascii="Century Gothic" w:hAnsi="Century Gothic"/>
        </w:rPr>
      </w:pPr>
    </w:p>
    <w:p w:rsidR="0054744E" w:rsidRPr="002279C3" w:rsidRDefault="0054744E" w:rsidP="0054744E">
      <w:pPr>
        <w:spacing w:line="360" w:lineRule="auto"/>
        <w:jc w:val="both"/>
        <w:rPr>
          <w:rFonts w:ascii="Century Gothic" w:hAnsi="Century Gothic"/>
        </w:rPr>
      </w:pPr>
      <w:r w:rsidRPr="002279C3">
        <w:rPr>
          <w:rFonts w:ascii="Century Gothic" w:hAnsi="Century Gothic"/>
        </w:rPr>
        <w:t>Folgende Kosten werden von mir / von uns übernommen:</w:t>
      </w:r>
    </w:p>
    <w:p w:rsidR="0054744E" w:rsidRPr="002279C3" w:rsidRDefault="0054744E" w:rsidP="0054744E">
      <w:pPr>
        <w:pStyle w:val="Listenabsatz"/>
        <w:numPr>
          <w:ilvl w:val="0"/>
          <w:numId w:val="15"/>
        </w:numPr>
        <w:spacing w:line="360" w:lineRule="auto"/>
        <w:jc w:val="both"/>
        <w:rPr>
          <w:rFonts w:ascii="Century Gothic" w:hAnsi="Century Gothic"/>
        </w:rPr>
      </w:pPr>
      <w:r w:rsidRPr="002279C3">
        <w:rPr>
          <w:rFonts w:ascii="Century Gothic" w:hAnsi="Century Gothic"/>
        </w:rPr>
        <w:t xml:space="preserve">Mittagessen: pro Essen </w:t>
      </w:r>
      <w:r w:rsidRPr="002279C3">
        <w:rPr>
          <w:rFonts w:ascii="Century Gothic" w:hAnsi="Century Gothic"/>
          <w:b/>
          <w:bCs/>
        </w:rPr>
        <w:t>4,50 €</w:t>
      </w:r>
    </w:p>
    <w:p w:rsidR="0054744E" w:rsidRPr="002352B6" w:rsidRDefault="0054744E" w:rsidP="0054744E">
      <w:pPr>
        <w:pStyle w:val="Listenabsatz"/>
        <w:numPr>
          <w:ilvl w:val="0"/>
          <w:numId w:val="15"/>
        </w:numPr>
        <w:spacing w:line="360" w:lineRule="auto"/>
        <w:jc w:val="both"/>
        <w:rPr>
          <w:rFonts w:ascii="Century Gothic" w:hAnsi="Century Gothic"/>
        </w:rPr>
      </w:pPr>
      <w:r w:rsidRPr="002279C3">
        <w:rPr>
          <w:rFonts w:ascii="Century Gothic" w:hAnsi="Century Gothic"/>
        </w:rPr>
        <w:t>Einmalige</w:t>
      </w:r>
      <w:r w:rsidR="00CD5334">
        <w:rPr>
          <w:rFonts w:ascii="Century Gothic" w:hAnsi="Century Gothic"/>
        </w:rPr>
        <w:t xml:space="preserve"> Bearbeitungsgebühr</w:t>
      </w:r>
      <w:r w:rsidRPr="002279C3">
        <w:rPr>
          <w:rFonts w:ascii="Century Gothic" w:hAnsi="Century Gothic"/>
        </w:rPr>
        <w:t xml:space="preserve">: </w:t>
      </w:r>
      <w:r w:rsidR="00CD5334">
        <w:rPr>
          <w:rFonts w:ascii="Century Gothic" w:hAnsi="Century Gothic"/>
          <w:b/>
          <w:bCs/>
        </w:rPr>
        <w:t>20</w:t>
      </w:r>
      <w:r>
        <w:rPr>
          <w:rFonts w:ascii="Century Gothic" w:hAnsi="Century Gothic"/>
          <w:b/>
          <w:bCs/>
        </w:rPr>
        <w:t>,00</w:t>
      </w:r>
      <w:r w:rsidRPr="002279C3">
        <w:rPr>
          <w:rFonts w:ascii="Century Gothic" w:hAnsi="Century Gothic"/>
          <w:b/>
          <w:bCs/>
        </w:rPr>
        <w:t xml:space="preserve"> €</w:t>
      </w:r>
    </w:p>
    <w:p w:rsidR="0054744E" w:rsidRPr="002352B6" w:rsidRDefault="0054744E" w:rsidP="0054744E">
      <w:pPr>
        <w:pStyle w:val="Listenabsatz"/>
        <w:spacing w:line="360" w:lineRule="auto"/>
        <w:jc w:val="both"/>
        <w:rPr>
          <w:rFonts w:ascii="Century Gothic" w:hAnsi="Century Gothic"/>
          <w:sz w:val="10"/>
          <w:szCs w:val="10"/>
        </w:rPr>
      </w:pPr>
      <w:r w:rsidRPr="002279C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1090A2" wp14:editId="2B896321">
                <wp:simplePos x="0" y="0"/>
                <wp:positionH relativeFrom="column">
                  <wp:posOffset>13335</wp:posOffset>
                </wp:positionH>
                <wp:positionV relativeFrom="paragraph">
                  <wp:posOffset>84889</wp:posOffset>
                </wp:positionV>
                <wp:extent cx="247650" cy="247650"/>
                <wp:effectExtent l="0" t="0" r="19050" b="19050"/>
                <wp:wrapNone/>
                <wp:docPr id="161054798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7727CC" id="Rechteck 1" o:spid="_x0000_s1026" style="position:absolute;margin-left:1.05pt;margin-top:6.7pt;width:19.5pt;height:1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" filled="f" strokecolor="#0a121c [484]" strokeweight="2pt"/>
            </w:pict>
          </mc:Fallback>
        </mc:AlternateContent>
      </w:r>
    </w:p>
    <w:p w:rsidR="0054744E" w:rsidRPr="00454A79" w:rsidRDefault="0054744E" w:rsidP="00454A79">
      <w:pPr>
        <w:spacing w:line="360" w:lineRule="auto"/>
        <w:ind w:left="709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>Ich/ Wir bekommen Unterstützung aus dem Bildungs- und Teilhabepaket</w:t>
      </w:r>
      <w:proofErr w:type="gramStart"/>
      <w:r w:rsidR="00454A79">
        <w:rPr>
          <w:rFonts w:ascii="Century Gothic" w:hAnsi="Century Gothic"/>
        </w:rPr>
        <w:t xml:space="preserve"> </w:t>
      </w:r>
      <w:r w:rsidR="00454A79" w:rsidRPr="002279C3">
        <w:rPr>
          <w:rFonts w:ascii="Century Gothic" w:hAnsi="Century Gothic"/>
          <w:sz w:val="20"/>
          <w:szCs w:val="20"/>
        </w:rPr>
        <w:t xml:space="preserve">  </w:t>
      </w:r>
      <w:r w:rsidR="00454A79">
        <w:rPr>
          <w:rFonts w:ascii="Century Gothic" w:hAnsi="Century Gothic"/>
          <w:sz w:val="20"/>
          <w:szCs w:val="20"/>
        </w:rPr>
        <w:t>(</w:t>
      </w:r>
      <w:proofErr w:type="gramEnd"/>
      <w:r w:rsidR="00454A79" w:rsidRPr="002279C3">
        <w:rPr>
          <w:rFonts w:ascii="Century Gothic" w:hAnsi="Century Gothic"/>
          <w:sz w:val="20"/>
          <w:szCs w:val="20"/>
        </w:rPr>
        <w:t>Wohngeld oder Sozialhilfe, Bürgergeld oder Kinderzuschlag</w:t>
      </w:r>
      <w:r w:rsidR="00454A79">
        <w:rPr>
          <w:rFonts w:ascii="Century Gothic" w:hAnsi="Century Gothic"/>
          <w:sz w:val="20"/>
          <w:szCs w:val="20"/>
        </w:rPr>
        <w:t>)</w:t>
      </w:r>
    </w:p>
    <w:p w:rsidR="0054744E" w:rsidRPr="00326F98" w:rsidRDefault="0054744E" w:rsidP="0054744E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54744E" w:rsidRPr="00CE72CD" w:rsidRDefault="0054744E" w:rsidP="0054744E">
      <w:pPr>
        <w:spacing w:line="360" w:lineRule="auto"/>
        <w:jc w:val="both"/>
        <w:rPr>
          <w:rFonts w:ascii="Century Gothic" w:hAnsi="Century Gothic"/>
        </w:rPr>
      </w:pPr>
      <w:r w:rsidRPr="002279C3">
        <w:rPr>
          <w:rFonts w:ascii="Century Gothic" w:hAnsi="Century Gothic"/>
        </w:rPr>
        <w:t>Ich/ Wir erklären uns damit einverstanden, dass die Kosten</w:t>
      </w:r>
      <w:r>
        <w:rPr>
          <w:rFonts w:ascii="Century Gothic" w:hAnsi="Century Gothic"/>
        </w:rPr>
        <w:t xml:space="preserve"> (Essensgeld und </w:t>
      </w:r>
      <w:r w:rsidR="00CD5334">
        <w:rPr>
          <w:rFonts w:ascii="Century Gothic" w:hAnsi="Century Gothic"/>
        </w:rPr>
        <w:t>Bearbeitungsgebühr</w:t>
      </w:r>
      <w:r>
        <w:rPr>
          <w:rFonts w:ascii="Century Gothic" w:hAnsi="Century Gothic"/>
        </w:rPr>
        <w:t>)</w:t>
      </w:r>
      <w:r w:rsidRPr="002279C3">
        <w:rPr>
          <w:rFonts w:ascii="Century Gothic" w:hAnsi="Century Gothic"/>
        </w:rPr>
        <w:t xml:space="preserve"> per SEPA-Lastschriftverfahren von meinem/ unserem Konto abgebucht werden.</w:t>
      </w:r>
    </w:p>
    <w:p w:rsidR="0054744E" w:rsidRDefault="0054744E" w:rsidP="0054744E">
      <w:pPr>
        <w:spacing w:line="360" w:lineRule="auto"/>
        <w:jc w:val="both"/>
        <w:rPr>
          <w:rFonts w:ascii="Century Gothic" w:hAnsi="Century Gothic"/>
        </w:rPr>
      </w:pPr>
    </w:p>
    <w:p w:rsidR="00CD5334" w:rsidRDefault="00CD5334" w:rsidP="0054744E">
      <w:pPr>
        <w:spacing w:line="360" w:lineRule="auto"/>
        <w:jc w:val="both"/>
        <w:rPr>
          <w:rFonts w:ascii="Century Gothic" w:hAnsi="Century Gothic"/>
        </w:rPr>
      </w:pPr>
    </w:p>
    <w:p w:rsidR="0054744E" w:rsidRPr="002279C3" w:rsidRDefault="0054744E" w:rsidP="0054744E">
      <w:pPr>
        <w:spacing w:line="360" w:lineRule="auto"/>
        <w:jc w:val="both"/>
        <w:rPr>
          <w:rFonts w:ascii="Century Gothic" w:hAnsi="Century Gothic"/>
        </w:rPr>
      </w:pPr>
      <w:r w:rsidRPr="002279C3">
        <w:rPr>
          <w:rFonts w:ascii="Century Gothic" w:hAnsi="Century Gothic"/>
        </w:rPr>
        <w:t>_______________________________</w:t>
      </w:r>
      <w:r>
        <w:rPr>
          <w:rFonts w:ascii="Century Gothic" w:hAnsi="Century Gothic"/>
        </w:rPr>
        <w:t xml:space="preserve">                     </w:t>
      </w:r>
      <w:r w:rsidRPr="002279C3">
        <w:rPr>
          <w:rFonts w:ascii="Century Gothic" w:hAnsi="Century Gothic"/>
        </w:rPr>
        <w:t>___</w:t>
      </w:r>
      <w:r>
        <w:rPr>
          <w:rFonts w:ascii="Century Gothic" w:hAnsi="Century Gothic"/>
        </w:rPr>
        <w:t>__</w:t>
      </w:r>
      <w:r w:rsidRPr="002279C3">
        <w:rPr>
          <w:rFonts w:ascii="Century Gothic" w:hAnsi="Century Gothic"/>
        </w:rPr>
        <w:t xml:space="preserve">____________________________  </w:t>
      </w:r>
    </w:p>
    <w:p w:rsidR="0054744E" w:rsidRPr="0054744E" w:rsidRDefault="0054744E" w:rsidP="0054744E">
      <w:pPr>
        <w:spacing w:line="360" w:lineRule="auto"/>
        <w:jc w:val="both"/>
        <w:rPr>
          <w:rFonts w:ascii="Century Gothic" w:hAnsi="Century Gothic"/>
        </w:rPr>
      </w:pPr>
      <w:r w:rsidRPr="002279C3">
        <w:rPr>
          <w:rFonts w:ascii="Century Gothic" w:hAnsi="Century Gothic"/>
        </w:rPr>
        <w:t>Ort, Datum</w:t>
      </w:r>
      <w:r w:rsidRPr="002279C3">
        <w:rPr>
          <w:rFonts w:ascii="Century Gothic" w:hAnsi="Century Gothic"/>
        </w:rPr>
        <w:tab/>
      </w:r>
      <w:r w:rsidRPr="002279C3">
        <w:rPr>
          <w:rFonts w:ascii="Century Gothic" w:hAnsi="Century Gothic"/>
        </w:rPr>
        <w:tab/>
      </w:r>
      <w:r w:rsidRPr="002279C3">
        <w:rPr>
          <w:rFonts w:ascii="Century Gothic" w:hAnsi="Century Gothic"/>
        </w:rPr>
        <w:tab/>
      </w:r>
      <w:r w:rsidRPr="002279C3">
        <w:rPr>
          <w:rFonts w:ascii="Century Gothic" w:hAnsi="Century Gothic"/>
        </w:rPr>
        <w:tab/>
      </w:r>
      <w:r w:rsidRPr="002279C3">
        <w:rPr>
          <w:rFonts w:ascii="Century Gothic" w:hAnsi="Century Gothic"/>
        </w:rPr>
        <w:tab/>
      </w:r>
      <w:proofErr w:type="gramStart"/>
      <w:r w:rsidRPr="002279C3"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  </w:t>
      </w:r>
      <w:r w:rsidRPr="002279C3">
        <w:rPr>
          <w:rFonts w:ascii="Century Gothic" w:hAnsi="Century Gothic"/>
        </w:rPr>
        <w:t>Unterschrift</w:t>
      </w:r>
      <w:proofErr w:type="gramEnd"/>
    </w:p>
    <w:sectPr w:rsidR="0054744E" w:rsidRPr="0054744E" w:rsidSect="009A109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134" w:bottom="1134" w:left="1418" w:header="709" w:footer="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51D8" w:rsidRDefault="001E51D8">
      <w:r>
        <w:separator/>
      </w:r>
    </w:p>
  </w:endnote>
  <w:endnote w:type="continuationSeparator" w:id="0">
    <w:p w:rsidR="001E51D8" w:rsidRDefault="001E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42E6" w:rsidRDefault="000A42E6"/>
  <w:p w:rsidR="000A42E6" w:rsidRDefault="000A42E6" w:rsidP="00AE001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42E6" w:rsidRDefault="008C2D67">
    <w:pPr>
      <w:pStyle w:val="Fuzeile"/>
    </w:pPr>
    <w:r>
      <w:fldChar w:fldCharType="begin" w:fldLock="1"/>
    </w:r>
    <w:r w:rsidR="000A42E6">
      <w:instrText xml:space="preserve">ref  USERPROPERTY  \* MERGEFORMAT </w:instrText>
    </w:r>
    <w:r>
      <w:fldChar w:fldCharType="separate"/>
    </w:r>
  </w:p>
  <w:p w:rsidR="00C95865" w:rsidRDefault="008C2D67">
    <w:pPr>
      <w:pStyle w:val="Fuzeile"/>
    </w:pPr>
    <w:r>
      <w:fldChar w:fldCharType="end"/>
    </w:r>
  </w:p>
  <w:tbl>
    <w:tblPr>
      <w:tblW w:w="9656" w:type="dxa"/>
      <w:tblInd w:w="108" w:type="dxa"/>
      <w:tblBorders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414"/>
      <w:gridCol w:w="3640"/>
      <w:gridCol w:w="2602"/>
    </w:tblGrid>
    <w:tr w:rsidR="00C95865" w:rsidRPr="00ED3F23" w:rsidTr="005C6766">
      <w:trPr>
        <w:trHeight w:val="570"/>
      </w:trPr>
      <w:tc>
        <w:tcPr>
          <w:tcW w:w="3414" w:type="dxa"/>
        </w:tcPr>
        <w:p w:rsidR="00C95865" w:rsidRPr="00ED3F23" w:rsidRDefault="00C95865" w:rsidP="00C95865">
          <w:pPr>
            <w:rPr>
              <w:rFonts w:ascii="Century Gothic" w:hAnsi="Century Gothic" w:cs="Arial"/>
              <w:sz w:val="16"/>
              <w:szCs w:val="16"/>
            </w:rPr>
          </w:pPr>
          <w:r w:rsidRPr="00ED3F23">
            <w:rPr>
              <w:rFonts w:ascii="Century Gothic" w:hAnsi="Century Gothic" w:cs="Arial"/>
              <w:sz w:val="16"/>
              <w:szCs w:val="16"/>
            </w:rPr>
            <w:t>Partenkirchner Str. 36.</w:t>
          </w:r>
        </w:p>
        <w:p w:rsidR="00C95865" w:rsidRPr="00ED3F23" w:rsidRDefault="00C95865" w:rsidP="00C95865">
          <w:pPr>
            <w:rPr>
              <w:rFonts w:ascii="Century Gothic" w:hAnsi="Century Gothic" w:cs="Arial"/>
              <w:sz w:val="16"/>
              <w:szCs w:val="16"/>
            </w:rPr>
          </w:pPr>
          <w:r w:rsidRPr="00ED3F23">
            <w:rPr>
              <w:rFonts w:ascii="Century Gothic" w:hAnsi="Century Gothic" w:cs="Arial"/>
              <w:sz w:val="16"/>
              <w:szCs w:val="16"/>
            </w:rPr>
            <w:t>82490 Farchant</w:t>
          </w:r>
        </w:p>
      </w:tc>
      <w:tc>
        <w:tcPr>
          <w:tcW w:w="3640" w:type="dxa"/>
        </w:tcPr>
        <w:p w:rsidR="00C95865" w:rsidRPr="00ED3F23" w:rsidRDefault="00C95865" w:rsidP="00C95865">
          <w:pPr>
            <w:rPr>
              <w:rFonts w:ascii="Century Gothic" w:hAnsi="Century Gothic" w:cs="Arial"/>
              <w:sz w:val="16"/>
              <w:szCs w:val="16"/>
            </w:rPr>
          </w:pPr>
          <w:r w:rsidRPr="00ED3F23">
            <w:rPr>
              <w:rFonts w:ascii="Century Gothic" w:hAnsi="Century Gothic" w:cs="Arial"/>
              <w:sz w:val="16"/>
              <w:szCs w:val="16"/>
            </w:rPr>
            <w:t>Telefon 08821</w:t>
          </w:r>
          <w:r>
            <w:rPr>
              <w:rFonts w:ascii="Century Gothic" w:hAnsi="Century Gothic" w:cs="Arial"/>
              <w:sz w:val="16"/>
              <w:szCs w:val="16"/>
            </w:rPr>
            <w:t>/</w:t>
          </w:r>
          <w:r w:rsidRPr="00ED3F23">
            <w:rPr>
              <w:rFonts w:ascii="Century Gothic" w:hAnsi="Century Gothic" w:cs="Arial"/>
              <w:sz w:val="16"/>
              <w:szCs w:val="16"/>
            </w:rPr>
            <w:t>943410</w:t>
          </w:r>
        </w:p>
        <w:p w:rsidR="00C95865" w:rsidRPr="00ED3F23" w:rsidRDefault="00C95865" w:rsidP="00C95865">
          <w:pPr>
            <w:rPr>
              <w:rFonts w:ascii="Century Gothic" w:hAnsi="Century Gothic" w:cs="Arial"/>
              <w:sz w:val="16"/>
              <w:szCs w:val="16"/>
            </w:rPr>
          </w:pPr>
          <w:r w:rsidRPr="00ED3F23">
            <w:rPr>
              <w:rFonts w:ascii="Century Gothic" w:hAnsi="Century Gothic" w:cs="Arial"/>
              <w:sz w:val="16"/>
              <w:szCs w:val="16"/>
            </w:rPr>
            <w:t>Telefax 08821</w:t>
          </w:r>
          <w:r>
            <w:rPr>
              <w:rFonts w:ascii="Century Gothic" w:hAnsi="Century Gothic" w:cs="Arial"/>
              <w:sz w:val="16"/>
              <w:szCs w:val="16"/>
            </w:rPr>
            <w:t>/</w:t>
          </w:r>
          <w:r w:rsidRPr="00ED3F23">
            <w:rPr>
              <w:rFonts w:ascii="Century Gothic" w:hAnsi="Century Gothic" w:cs="Arial"/>
              <w:sz w:val="16"/>
              <w:szCs w:val="16"/>
            </w:rPr>
            <w:t>9434121</w:t>
          </w:r>
        </w:p>
      </w:tc>
      <w:tc>
        <w:tcPr>
          <w:tcW w:w="2602" w:type="dxa"/>
        </w:tcPr>
        <w:p w:rsidR="00C95865" w:rsidRPr="00ED3F23" w:rsidRDefault="00C95865" w:rsidP="00C95865">
          <w:pPr>
            <w:rPr>
              <w:rFonts w:ascii="Century Gothic" w:hAnsi="Century Gothic" w:cs="Arial"/>
              <w:sz w:val="16"/>
              <w:szCs w:val="16"/>
            </w:rPr>
          </w:pPr>
          <w:r w:rsidRPr="00ED3F23">
            <w:rPr>
              <w:rFonts w:ascii="Century Gothic" w:hAnsi="Century Gothic" w:cs="Arial"/>
              <w:sz w:val="16"/>
              <w:szCs w:val="16"/>
            </w:rPr>
            <w:t>info@christophorusschule.eu</w:t>
          </w:r>
        </w:p>
        <w:p w:rsidR="00C95865" w:rsidRPr="00ED3F23" w:rsidRDefault="00C95865" w:rsidP="00C95865">
          <w:pPr>
            <w:rPr>
              <w:rFonts w:ascii="Century Gothic" w:hAnsi="Century Gothic" w:cs="Arial"/>
              <w:sz w:val="16"/>
              <w:szCs w:val="16"/>
            </w:rPr>
          </w:pPr>
          <w:r w:rsidRPr="00ED3F23">
            <w:rPr>
              <w:rFonts w:ascii="Century Gothic" w:hAnsi="Century Gothic" w:cs="Arial"/>
              <w:sz w:val="16"/>
              <w:szCs w:val="16"/>
            </w:rPr>
            <w:t>www.christophorusschule.eu</w:t>
          </w:r>
        </w:p>
      </w:tc>
    </w:tr>
  </w:tbl>
  <w:p w:rsidR="000A42E6" w:rsidRDefault="000A42E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51D8" w:rsidRDefault="001E51D8">
      <w:r>
        <w:separator/>
      </w:r>
    </w:p>
  </w:footnote>
  <w:footnote w:type="continuationSeparator" w:id="0">
    <w:p w:rsidR="001E51D8" w:rsidRDefault="001E5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42E6" w:rsidRDefault="000A42E6" w:rsidP="005732B3">
    <w:pPr>
      <w:pStyle w:val="Kopfzeile"/>
      <w:tabs>
        <w:tab w:val="left" w:pos="7658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5865" w:rsidRDefault="00C95865" w:rsidP="00C95865">
    <w:pPr>
      <w:pStyle w:val="StandardWeb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2121281</wp:posOffset>
          </wp:positionH>
          <wp:positionV relativeFrom="paragraph">
            <wp:posOffset>-387350</wp:posOffset>
          </wp:positionV>
          <wp:extent cx="1777429" cy="715022"/>
          <wp:effectExtent l="0" t="0" r="635" b="0"/>
          <wp:wrapNone/>
          <wp:docPr id="2" name="Grafik 2" descr="S:\Büro Schule\Dokumente\Logo Christophorusschu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Büro Schule\Dokumente\Logo Christophorusschu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429" cy="715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D5334" w:rsidRDefault="00CD5334" w:rsidP="009A1098">
    <w:pPr>
      <w:jc w:val="center"/>
      <w:rPr>
        <w:rFonts w:ascii="Century Gothic" w:hAnsi="Century Gothic" w:cs="Arial"/>
        <w:color w:val="1F4E79"/>
        <w:sz w:val="18"/>
        <w:szCs w:val="18"/>
      </w:rPr>
    </w:pPr>
    <w:r>
      <w:rPr>
        <w:rFonts w:ascii="Century Gothic" w:hAnsi="Century Gothic" w:cs="Arial"/>
        <w:color w:val="1F4E79"/>
        <w:sz w:val="18"/>
        <w:szCs w:val="18"/>
      </w:rPr>
      <w:t>Ganztagsförderung</w:t>
    </w:r>
  </w:p>
  <w:p w:rsidR="009A1098" w:rsidRPr="00D461B0" w:rsidRDefault="009A1098" w:rsidP="009A1098">
    <w:pPr>
      <w:jc w:val="center"/>
      <w:rPr>
        <w:rFonts w:ascii="Century Gothic" w:hAnsi="Century Gothic" w:cs="Arial"/>
        <w:color w:val="1F4E79"/>
        <w:sz w:val="18"/>
        <w:szCs w:val="18"/>
      </w:rPr>
    </w:pPr>
    <w:r w:rsidRPr="00D461B0">
      <w:rPr>
        <w:rFonts w:ascii="Century Gothic" w:hAnsi="Century Gothic" w:cs="Arial"/>
        <w:color w:val="1F4E79"/>
        <w:sz w:val="18"/>
        <w:szCs w:val="18"/>
      </w:rPr>
      <w:t xml:space="preserve"> </w:t>
    </w:r>
    <w:proofErr w:type="spellStart"/>
    <w:r w:rsidRPr="00D461B0">
      <w:rPr>
        <w:rFonts w:ascii="Century Gothic" w:hAnsi="Century Gothic" w:cs="Arial"/>
        <w:color w:val="1F4E79"/>
        <w:sz w:val="18"/>
        <w:szCs w:val="18"/>
      </w:rPr>
      <w:t>Christophorusschule</w:t>
    </w:r>
    <w:proofErr w:type="spellEnd"/>
    <w:r w:rsidRPr="00D461B0">
      <w:rPr>
        <w:rFonts w:ascii="Century Gothic" w:hAnsi="Century Gothic" w:cs="Arial"/>
        <w:color w:val="1F4E79"/>
        <w:sz w:val="18"/>
        <w:szCs w:val="18"/>
      </w:rPr>
      <w:t xml:space="preserve"> e.V. </w:t>
    </w:r>
  </w:p>
  <w:p w:rsidR="000A42E6" w:rsidRDefault="000A42E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1A2E2A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50E82"/>
    <w:multiLevelType w:val="hybridMultilevel"/>
    <w:tmpl w:val="BC605FC0"/>
    <w:lvl w:ilvl="0" w:tplc="4FEEE12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73F37"/>
    <w:multiLevelType w:val="hybridMultilevel"/>
    <w:tmpl w:val="C0BC7E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64D76"/>
    <w:multiLevelType w:val="hybridMultilevel"/>
    <w:tmpl w:val="D6BEB90E"/>
    <w:lvl w:ilvl="0" w:tplc="4D286A9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93C14"/>
    <w:multiLevelType w:val="hybridMultilevel"/>
    <w:tmpl w:val="D4A429C0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44D3606"/>
    <w:multiLevelType w:val="hybridMultilevel"/>
    <w:tmpl w:val="9EE0821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CC13E7"/>
    <w:multiLevelType w:val="hybridMultilevel"/>
    <w:tmpl w:val="622485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B47FE9"/>
    <w:multiLevelType w:val="hybridMultilevel"/>
    <w:tmpl w:val="DD269AA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73202"/>
    <w:multiLevelType w:val="hybridMultilevel"/>
    <w:tmpl w:val="99780B52"/>
    <w:lvl w:ilvl="0" w:tplc="AF386B6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368BF"/>
    <w:multiLevelType w:val="hybridMultilevel"/>
    <w:tmpl w:val="6F7EAA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537F4B"/>
    <w:multiLevelType w:val="hybridMultilevel"/>
    <w:tmpl w:val="A6AA419A"/>
    <w:lvl w:ilvl="0" w:tplc="7930B836">
      <w:start w:val="1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45020F"/>
    <w:multiLevelType w:val="hybridMultilevel"/>
    <w:tmpl w:val="1EC837CA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7B0334"/>
    <w:multiLevelType w:val="hybridMultilevel"/>
    <w:tmpl w:val="D9D6908E"/>
    <w:lvl w:ilvl="0" w:tplc="86DAC4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0191C"/>
    <w:multiLevelType w:val="hybridMultilevel"/>
    <w:tmpl w:val="EC9A5E3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4064129">
    <w:abstractNumId w:val="0"/>
  </w:num>
  <w:num w:numId="2" w16cid:durableId="1463495423">
    <w:abstractNumId w:val="1"/>
  </w:num>
  <w:num w:numId="3" w16cid:durableId="2055999955">
    <w:abstractNumId w:val="12"/>
  </w:num>
  <w:num w:numId="4" w16cid:durableId="1333142346">
    <w:abstractNumId w:val="11"/>
  </w:num>
  <w:num w:numId="5" w16cid:durableId="4921132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6607983">
    <w:abstractNumId w:val="4"/>
  </w:num>
  <w:num w:numId="7" w16cid:durableId="2066096913">
    <w:abstractNumId w:val="2"/>
  </w:num>
  <w:num w:numId="8" w16cid:durableId="1831173819">
    <w:abstractNumId w:val="5"/>
  </w:num>
  <w:num w:numId="9" w16cid:durableId="286278345">
    <w:abstractNumId w:val="7"/>
  </w:num>
  <w:num w:numId="10" w16cid:durableId="1308851087">
    <w:abstractNumId w:val="6"/>
  </w:num>
  <w:num w:numId="11" w16cid:durableId="1158960185">
    <w:abstractNumId w:val="8"/>
  </w:num>
  <w:num w:numId="12" w16cid:durableId="1943029407">
    <w:abstractNumId w:val="10"/>
  </w:num>
  <w:num w:numId="13" w16cid:durableId="1138840054">
    <w:abstractNumId w:val="3"/>
  </w:num>
  <w:num w:numId="14" w16cid:durableId="1628050138">
    <w:abstractNumId w:val="9"/>
  </w:num>
  <w:num w:numId="15" w16cid:durableId="13309818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EF4"/>
    <w:rsid w:val="00011E49"/>
    <w:rsid w:val="00013D84"/>
    <w:rsid w:val="0003489F"/>
    <w:rsid w:val="0003580C"/>
    <w:rsid w:val="00054CDC"/>
    <w:rsid w:val="00086025"/>
    <w:rsid w:val="00096861"/>
    <w:rsid w:val="000A42C0"/>
    <w:rsid w:val="000A42E6"/>
    <w:rsid w:val="000A5730"/>
    <w:rsid w:val="000B5DAA"/>
    <w:rsid w:val="000D6BCE"/>
    <w:rsid w:val="000D7D51"/>
    <w:rsid w:val="000E51D0"/>
    <w:rsid w:val="00107814"/>
    <w:rsid w:val="0014007A"/>
    <w:rsid w:val="00161B46"/>
    <w:rsid w:val="00194087"/>
    <w:rsid w:val="001C49AF"/>
    <w:rsid w:val="001E33C3"/>
    <w:rsid w:val="001E51D8"/>
    <w:rsid w:val="001E6422"/>
    <w:rsid w:val="00236B27"/>
    <w:rsid w:val="00256CA7"/>
    <w:rsid w:val="00261CB7"/>
    <w:rsid w:val="00274E4F"/>
    <w:rsid w:val="002865C5"/>
    <w:rsid w:val="002D0F88"/>
    <w:rsid w:val="002E6BFD"/>
    <w:rsid w:val="0031720D"/>
    <w:rsid w:val="00326F98"/>
    <w:rsid w:val="00331DCB"/>
    <w:rsid w:val="003A439E"/>
    <w:rsid w:val="003B14A3"/>
    <w:rsid w:val="003C40EE"/>
    <w:rsid w:val="003D3BC7"/>
    <w:rsid w:val="00434510"/>
    <w:rsid w:val="0043647D"/>
    <w:rsid w:val="00451229"/>
    <w:rsid w:val="00453D1A"/>
    <w:rsid w:val="00454A79"/>
    <w:rsid w:val="00461C4E"/>
    <w:rsid w:val="00470DB5"/>
    <w:rsid w:val="004C345F"/>
    <w:rsid w:val="004E2370"/>
    <w:rsid w:val="004F5B12"/>
    <w:rsid w:val="00500C4B"/>
    <w:rsid w:val="00503DF8"/>
    <w:rsid w:val="005054C7"/>
    <w:rsid w:val="00506AFD"/>
    <w:rsid w:val="00533C03"/>
    <w:rsid w:val="0054744E"/>
    <w:rsid w:val="00551035"/>
    <w:rsid w:val="005732B3"/>
    <w:rsid w:val="005825C3"/>
    <w:rsid w:val="005C051D"/>
    <w:rsid w:val="005D2BB5"/>
    <w:rsid w:val="005E3A24"/>
    <w:rsid w:val="006040D0"/>
    <w:rsid w:val="00643D7F"/>
    <w:rsid w:val="00680302"/>
    <w:rsid w:val="006E19FD"/>
    <w:rsid w:val="00715EF0"/>
    <w:rsid w:val="00726212"/>
    <w:rsid w:val="0075636D"/>
    <w:rsid w:val="007E7F4A"/>
    <w:rsid w:val="007F76DB"/>
    <w:rsid w:val="008048B6"/>
    <w:rsid w:val="00825F0B"/>
    <w:rsid w:val="00835795"/>
    <w:rsid w:val="00847F22"/>
    <w:rsid w:val="008553AE"/>
    <w:rsid w:val="00892CA5"/>
    <w:rsid w:val="008A19E6"/>
    <w:rsid w:val="008B7873"/>
    <w:rsid w:val="008C2D67"/>
    <w:rsid w:val="008D508B"/>
    <w:rsid w:val="008F1920"/>
    <w:rsid w:val="00902187"/>
    <w:rsid w:val="00943FD6"/>
    <w:rsid w:val="00977412"/>
    <w:rsid w:val="0099077C"/>
    <w:rsid w:val="00993FF9"/>
    <w:rsid w:val="009A1098"/>
    <w:rsid w:val="009A4BBF"/>
    <w:rsid w:val="009B573F"/>
    <w:rsid w:val="009B7BFD"/>
    <w:rsid w:val="009C2E0C"/>
    <w:rsid w:val="009E6EFA"/>
    <w:rsid w:val="009F44E9"/>
    <w:rsid w:val="00A311A7"/>
    <w:rsid w:val="00A45BE3"/>
    <w:rsid w:val="00A70C6B"/>
    <w:rsid w:val="00A8580A"/>
    <w:rsid w:val="00A93FB4"/>
    <w:rsid w:val="00AD1BB4"/>
    <w:rsid w:val="00AD55FC"/>
    <w:rsid w:val="00AE0019"/>
    <w:rsid w:val="00AE3025"/>
    <w:rsid w:val="00AF1D0F"/>
    <w:rsid w:val="00B0148F"/>
    <w:rsid w:val="00B34487"/>
    <w:rsid w:val="00B37E63"/>
    <w:rsid w:val="00B45939"/>
    <w:rsid w:val="00B5379E"/>
    <w:rsid w:val="00B60989"/>
    <w:rsid w:val="00B65230"/>
    <w:rsid w:val="00B82A6F"/>
    <w:rsid w:val="00BA3620"/>
    <w:rsid w:val="00BB503C"/>
    <w:rsid w:val="00BC045B"/>
    <w:rsid w:val="00C31CE8"/>
    <w:rsid w:val="00C475CC"/>
    <w:rsid w:val="00C506D2"/>
    <w:rsid w:val="00C95865"/>
    <w:rsid w:val="00CA7596"/>
    <w:rsid w:val="00CB37E8"/>
    <w:rsid w:val="00CD5334"/>
    <w:rsid w:val="00CE6730"/>
    <w:rsid w:val="00CF04FA"/>
    <w:rsid w:val="00CF380F"/>
    <w:rsid w:val="00CF47A4"/>
    <w:rsid w:val="00D457B8"/>
    <w:rsid w:val="00D47D17"/>
    <w:rsid w:val="00D542F4"/>
    <w:rsid w:val="00D54CC7"/>
    <w:rsid w:val="00D70592"/>
    <w:rsid w:val="00DA4E03"/>
    <w:rsid w:val="00DB2B1B"/>
    <w:rsid w:val="00DB5363"/>
    <w:rsid w:val="00DB5C45"/>
    <w:rsid w:val="00DC1ACD"/>
    <w:rsid w:val="00E93442"/>
    <w:rsid w:val="00EA0DF0"/>
    <w:rsid w:val="00EA62E9"/>
    <w:rsid w:val="00EC2A28"/>
    <w:rsid w:val="00EC32EA"/>
    <w:rsid w:val="00EC548F"/>
    <w:rsid w:val="00EC6BE3"/>
    <w:rsid w:val="00EE1088"/>
    <w:rsid w:val="00F15AA9"/>
    <w:rsid w:val="00F163D2"/>
    <w:rsid w:val="00F25122"/>
    <w:rsid w:val="00F65818"/>
    <w:rsid w:val="00F67EF4"/>
    <w:rsid w:val="00F828CD"/>
    <w:rsid w:val="00FB41F1"/>
    <w:rsid w:val="00FE169E"/>
    <w:rsid w:val="00FE1B5B"/>
    <w:rsid w:val="00FE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docId w15:val="{3D4F73BA-1B54-45F3-8512-2AE1E02F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344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2E6BF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22DD8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2E6BF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22DD8"/>
    <w:rPr>
      <w:sz w:val="24"/>
      <w:szCs w:val="24"/>
    </w:rPr>
  </w:style>
  <w:style w:type="table" w:styleId="Tabellenraster">
    <w:name w:val="Table Grid"/>
    <w:basedOn w:val="NormaleTabelle"/>
    <w:uiPriority w:val="59"/>
    <w:rsid w:val="003A439E"/>
    <w:rPr>
      <w:rFonts w:eastAsia="MS Mincho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732B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32B3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5732B3"/>
    <w:rPr>
      <w:rFonts w:ascii="Tahoma" w:hAnsi="Tahoma"/>
      <w:sz w:val="16"/>
    </w:rPr>
  </w:style>
  <w:style w:type="character" w:styleId="Hervorhebung">
    <w:name w:val="Emphasis"/>
    <w:basedOn w:val="Absatz-Standardschriftart"/>
    <w:uiPriority w:val="20"/>
    <w:qFormat/>
    <w:rsid w:val="00C31CE8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C958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wender\Documents\Koch\Vorlagen\Briefkopf%20Schule%20Ne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C:\Users\Anwender\Documents\Koch\Vorlagen\Briefkopf Schule Neu.dot</Template>
  <TotalTime>0</TotalTime>
  <Pages>1</Pages>
  <Words>124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Anwender</dc:creator>
  <cp:lastModifiedBy>Anna Kriner</cp:lastModifiedBy>
  <cp:revision>2</cp:revision>
  <cp:lastPrinted>2025-02-10T09:59:00Z</cp:lastPrinted>
  <dcterms:created xsi:type="dcterms:W3CDTF">2025-09-27T06:24:00Z</dcterms:created>
  <dcterms:modified xsi:type="dcterms:W3CDTF">2025-09-27T06:24:00Z</dcterms:modified>
</cp:coreProperties>
</file>